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661EE9" w14:textId="77777777" w:rsidR="007D40FA" w:rsidRPr="00CE1514" w:rsidRDefault="007D40FA" w:rsidP="007D40FA">
      <w:pPr>
        <w:bidi/>
        <w:spacing w:after="160" w:line="259" w:lineRule="auto"/>
        <w:contextualSpacing/>
        <w:rPr>
          <w:rFonts w:eastAsia="Calibri" w:cs="Arial"/>
          <w:b/>
          <w:bCs/>
          <w:sz w:val="22"/>
          <w:szCs w:val="22"/>
        </w:rPr>
      </w:pPr>
      <w:r>
        <w:rPr>
          <w:rFonts w:eastAsia="Calibri" w:cs="Arial" w:hint="cs"/>
          <w:b/>
          <w:bCs/>
          <w:sz w:val="22"/>
          <w:szCs w:val="22"/>
          <w:rtl/>
        </w:rPr>
        <w:t xml:space="preserve">ملاحظة : </w:t>
      </w:r>
    </w:p>
    <w:p w14:paraId="37BC8A31" w14:textId="77777777" w:rsidR="007D40FA" w:rsidRPr="00CE1514" w:rsidRDefault="007D40FA" w:rsidP="007D40FA">
      <w:pPr>
        <w:pStyle w:val="ListParagraph"/>
        <w:numPr>
          <w:ilvl w:val="0"/>
          <w:numId w:val="29"/>
        </w:numPr>
        <w:bidi/>
        <w:spacing w:line="480" w:lineRule="auto"/>
        <w:jc w:val="left"/>
        <w:rPr>
          <w:rFonts w:eastAsia="Calibri" w:cs="Arial"/>
        </w:rPr>
      </w:pPr>
      <w:r>
        <w:rPr>
          <w:rFonts w:eastAsia="Calibri" w:cs="Arial" w:hint="cs"/>
          <w:rtl/>
        </w:rPr>
        <w:t>هذا الجدول هو</w:t>
      </w:r>
      <w:r w:rsidRPr="00CE1514">
        <w:rPr>
          <w:rFonts w:eastAsia="Calibri" w:cs="Arial"/>
          <w:rtl/>
        </w:rPr>
        <w:t xml:space="preserve"> عبارة عن دليل إرشادي فقط ولا يجب استخدامه </w:t>
      </w:r>
      <w:r>
        <w:rPr>
          <w:rFonts w:eastAsia="Calibri" w:cs="Arial" w:hint="cs"/>
          <w:rtl/>
        </w:rPr>
        <w:t xml:space="preserve">باعتباره تمثيل </w:t>
      </w:r>
      <w:r w:rsidRPr="00CE1514">
        <w:rPr>
          <w:rFonts w:eastAsia="Calibri" w:cs="Arial"/>
          <w:rtl/>
        </w:rPr>
        <w:t>واقعي لفئات النظام الم</w:t>
      </w:r>
      <w:r>
        <w:rPr>
          <w:rFonts w:eastAsia="Calibri" w:cs="Arial" w:hint="cs"/>
          <w:rtl/>
        </w:rPr>
        <w:t>خصص</w:t>
      </w:r>
      <w:r w:rsidRPr="00CE1514">
        <w:rPr>
          <w:rFonts w:eastAsia="Calibri" w:cs="Arial"/>
          <w:rtl/>
        </w:rPr>
        <w:t xml:space="preserve"> أو </w:t>
      </w:r>
      <w:r>
        <w:rPr>
          <w:rFonts w:eastAsia="Calibri" w:cs="Arial" w:hint="cs"/>
          <w:rtl/>
        </w:rPr>
        <w:t>العناصر المدرجة في القائمة</w:t>
      </w:r>
      <w:r w:rsidRPr="00CE1514">
        <w:rPr>
          <w:rFonts w:eastAsia="Calibri" w:cs="Arial"/>
          <w:rtl/>
        </w:rPr>
        <w:t xml:space="preserve"> مثل </w:t>
      </w:r>
      <w:r>
        <w:rPr>
          <w:rFonts w:eastAsia="Calibri" w:cs="Arial" w:hint="cs"/>
          <w:rtl/>
        </w:rPr>
        <w:t>المطابقة</w:t>
      </w:r>
      <w:r w:rsidRPr="00CE1514">
        <w:rPr>
          <w:rFonts w:eastAsia="Calibri" w:cs="Arial"/>
          <w:rtl/>
        </w:rPr>
        <w:t xml:space="preserve"> </w:t>
      </w:r>
      <w:r>
        <w:rPr>
          <w:rFonts w:eastAsia="Calibri" w:cs="Arial" w:hint="cs"/>
          <w:rtl/>
        </w:rPr>
        <w:t>والمعيارية</w:t>
      </w:r>
      <w:r w:rsidRPr="00CE1514">
        <w:rPr>
          <w:rFonts w:eastAsia="Calibri" w:cs="Arial"/>
          <w:rtl/>
        </w:rPr>
        <w:t xml:space="preserve"> و</w:t>
      </w:r>
      <w:r>
        <w:rPr>
          <w:rFonts w:eastAsia="Calibri" w:cs="Arial" w:hint="cs"/>
          <w:rtl/>
        </w:rPr>
        <w:t xml:space="preserve">التنظيمية </w:t>
      </w:r>
      <w:r w:rsidRPr="00CE1514">
        <w:rPr>
          <w:rFonts w:eastAsia="Calibri" w:cs="Arial"/>
          <w:rtl/>
        </w:rPr>
        <w:t>والم</w:t>
      </w:r>
      <w:r>
        <w:rPr>
          <w:rFonts w:eastAsia="Calibri" w:cs="Arial" w:hint="cs"/>
          <w:rtl/>
        </w:rPr>
        <w:t>ُ</w:t>
      </w:r>
      <w:r w:rsidRPr="00CE1514">
        <w:rPr>
          <w:rFonts w:eastAsia="Calibri" w:cs="Arial"/>
          <w:rtl/>
        </w:rPr>
        <w:t>صنع وأفضل الممارسات</w:t>
      </w:r>
    </w:p>
    <w:p w14:paraId="570E4075" w14:textId="77777777" w:rsidR="007D40FA" w:rsidRPr="00CE1514" w:rsidRDefault="007D40FA" w:rsidP="007D40FA">
      <w:pPr>
        <w:pStyle w:val="ListParagraph"/>
        <w:numPr>
          <w:ilvl w:val="0"/>
          <w:numId w:val="29"/>
        </w:numPr>
        <w:bidi/>
        <w:spacing w:line="480" w:lineRule="auto"/>
        <w:jc w:val="left"/>
      </w:pPr>
      <w:r w:rsidRPr="00CE1514">
        <w:rPr>
          <w:rFonts w:eastAsia="Calibri" w:cs="Arial"/>
          <w:rtl/>
        </w:rPr>
        <w:t>لا</w:t>
      </w:r>
      <w:r>
        <w:rPr>
          <w:rFonts w:eastAsia="Calibri" w:cs="Arial" w:hint="cs"/>
          <w:rtl/>
        </w:rPr>
        <w:t xml:space="preserve"> </w:t>
      </w:r>
      <w:r w:rsidRPr="00CE1514">
        <w:rPr>
          <w:rFonts w:eastAsia="Calibri" w:cs="Arial"/>
          <w:rtl/>
        </w:rPr>
        <w:t xml:space="preserve">يمثل دليل المصفوفة هذا جدولًا نهائيًا وشاملًا و إنما يتطلب المزيد من التطوير </w:t>
      </w:r>
      <w:r>
        <w:rPr>
          <w:rFonts w:eastAsia="Calibri" w:cs="Arial" w:hint="cs"/>
          <w:rtl/>
        </w:rPr>
        <w:t>بما</w:t>
      </w:r>
      <w:r w:rsidRPr="00CE1514">
        <w:rPr>
          <w:rFonts w:eastAsia="Calibri" w:cs="Arial"/>
          <w:rtl/>
        </w:rPr>
        <w:t xml:space="preserve"> يتماشى مع أصول أنظمة التكييف والتهوية والتدفئة في المرافق</w:t>
      </w:r>
    </w:p>
    <w:p w14:paraId="58CBAD5B" w14:textId="77777777" w:rsidR="007D40FA" w:rsidRPr="00F8641D" w:rsidRDefault="007D40FA" w:rsidP="007D40FA">
      <w:pPr>
        <w:pStyle w:val="ListParagraph"/>
        <w:bidi/>
        <w:spacing w:line="480" w:lineRule="auto"/>
        <w:jc w:val="left"/>
      </w:pPr>
    </w:p>
    <w:tbl>
      <w:tblPr>
        <w:tblStyle w:val="TableGrid"/>
        <w:bidiVisual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7D40FA" w:rsidRPr="00F8641D" w14:paraId="5FA24BDE" w14:textId="77777777" w:rsidTr="00E042DA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8C668A2" w14:textId="77777777" w:rsidR="007D40FA" w:rsidRPr="00CE1514" w:rsidRDefault="007D40FA" w:rsidP="00E042DA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الوصف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EA8C9E6" w14:textId="77777777" w:rsidR="007D40FA" w:rsidRPr="00CE1514" w:rsidRDefault="007D40FA" w:rsidP="00E042DA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تصنيف معدات النظام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C56351F" w14:textId="77777777" w:rsidR="007D40FA" w:rsidRPr="00115780" w:rsidRDefault="007D40FA" w:rsidP="00E042DA">
            <w:pPr>
              <w:jc w:val="center"/>
              <w:rPr>
                <w:bCs/>
                <w:sz w:val="18"/>
                <w:szCs w:val="18"/>
                <w:rtl/>
              </w:rPr>
            </w:pPr>
            <w:r w:rsidRPr="00115780">
              <w:rPr>
                <w:rFonts w:hint="cs"/>
                <w:bCs/>
                <w:sz w:val="18"/>
                <w:szCs w:val="18"/>
                <w:rtl/>
              </w:rPr>
              <w:t xml:space="preserve">نوع خطة الصيانة الوقائية 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المقررة </w:t>
            </w:r>
            <w:r w:rsidRPr="00115780">
              <w:rPr>
                <w:rFonts w:hint="cs"/>
                <w:bCs/>
                <w:sz w:val="18"/>
                <w:szCs w:val="18"/>
                <w:rtl/>
              </w:rPr>
              <w:t>المدرجة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240EBC9" w14:textId="77777777" w:rsidR="007D40FA" w:rsidRPr="00070996" w:rsidRDefault="007D40FA" w:rsidP="00E042DA">
            <w:pPr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مدى مطابقتها للمواصفات القياسية</w:t>
            </w:r>
          </w:p>
        </w:tc>
      </w:tr>
      <w:tr w:rsidR="007D40FA" w:rsidRPr="00F8641D" w14:paraId="457576D8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0457949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44AC61A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39EB288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A33D223" w14:textId="77777777" w:rsidR="007D40FA" w:rsidRPr="00A36B47" w:rsidRDefault="007D40FA" w:rsidP="00E042DA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1117489" w14:textId="77777777" w:rsidR="007D40FA" w:rsidRPr="00A36B47" w:rsidRDefault="007D40FA" w:rsidP="00E042DA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المعدات ال</w:t>
            </w:r>
            <w:r>
              <w:rPr>
                <w:rFonts w:hint="cs"/>
                <w:bCs/>
                <w:sz w:val="16"/>
                <w:szCs w:val="16"/>
                <w:rtl/>
              </w:rPr>
              <w:t>حيوية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5B09437" w14:textId="77777777" w:rsidR="007D40FA" w:rsidRPr="00F8641D" w:rsidRDefault="007D40FA" w:rsidP="00E042DA">
            <w:pPr>
              <w:jc w:val="center"/>
              <w:rPr>
                <w:b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2330A21" w14:textId="77777777" w:rsidR="007D40FA" w:rsidRPr="00A36B47" w:rsidRDefault="007D40FA" w:rsidP="00E042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4B18491D" w14:textId="77777777" w:rsidR="007D40FA" w:rsidRPr="00A36B47" w:rsidRDefault="007D40FA" w:rsidP="00E042DA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DB9AF0E" w14:textId="77777777" w:rsidR="007D40FA" w:rsidRPr="003F402F" w:rsidRDefault="007D40FA" w:rsidP="00E042DA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مطابق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77D9DE7" w14:textId="77777777" w:rsidR="007D40FA" w:rsidRPr="003F402F" w:rsidRDefault="007D40FA" w:rsidP="00E042DA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معيار</w:t>
            </w:r>
            <w:r>
              <w:rPr>
                <w:rFonts w:hint="cs"/>
                <w:bCs/>
                <w:sz w:val="16"/>
                <w:szCs w:val="16"/>
                <w:rtl/>
              </w:rPr>
              <w:t>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91F7D77" w14:textId="77777777" w:rsidR="007D40FA" w:rsidRPr="003F402F" w:rsidRDefault="007D40FA" w:rsidP="00E042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تنظيمي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81CE9D7" w14:textId="77777777" w:rsidR="007D40FA" w:rsidRPr="003F402F" w:rsidRDefault="007D40FA" w:rsidP="00E042DA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  <w:r w:rsidRPr="003F402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843AC02" w14:textId="77777777" w:rsidR="007D40FA" w:rsidRPr="003F402F" w:rsidRDefault="007D40FA" w:rsidP="00E042DA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472A8678" w14:textId="77777777" w:rsidR="007D40FA" w:rsidRPr="00F8641D" w:rsidRDefault="007D40FA" w:rsidP="00E042DA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7D40FA" w:rsidRPr="00F8641D" w14:paraId="53DE786E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D20B9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التكييف والتهوية والتدفئة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D3464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أنظمة التدفئة والتبريد المركزية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FE2B4" w14:textId="77777777" w:rsidR="007D40FA" w:rsidRPr="00CC1F94" w:rsidRDefault="007D40FA" w:rsidP="00E042DA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التمدد المباشر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8EF5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23E7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3F42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9BB8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B271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6A3E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A778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8997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423C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D4FF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8A10234" w14:textId="77777777" w:rsidR="007D40FA" w:rsidRPr="00F8641D" w:rsidRDefault="007D40FA" w:rsidP="00E042DA"/>
        </w:tc>
      </w:tr>
      <w:tr w:rsidR="007D40FA" w:rsidRPr="00F8641D" w14:paraId="09AE1EDA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EF166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F9CEF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توزيع الهواء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47695" w14:textId="77777777" w:rsidR="007D40FA" w:rsidRPr="00CC1F94" w:rsidRDefault="007D40FA" w:rsidP="00E042DA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تدفق سائل التبريد</w:t>
            </w:r>
            <w:r w:rsidRPr="00837CD9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المتغير</w:t>
            </w:r>
            <w:r w:rsidRPr="00837CD9">
              <w:rPr>
                <w:rFonts w:asciiTheme="minorBidi" w:hAnsiTheme="minorBidi" w:cstheme="minorBidi"/>
                <w:sz w:val="16"/>
                <w:szCs w:val="16"/>
              </w:rPr>
              <w:t>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6126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D2FA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99D3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028E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D35E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9A38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440C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4C83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19DE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2878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DB6D24A" w14:textId="77777777" w:rsidR="007D40FA" w:rsidRPr="00F8641D" w:rsidRDefault="007D40FA" w:rsidP="00E042DA"/>
        </w:tc>
      </w:tr>
      <w:tr w:rsidR="007D40FA" w:rsidRPr="00F8641D" w14:paraId="66D3603E" w14:textId="77777777" w:rsidTr="00E042DA">
        <w:trPr>
          <w:trHeight w:val="45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24CFC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05DCD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التبريد المباشر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B5DDB" w14:textId="77777777" w:rsidR="007D40FA" w:rsidRPr="00CC1F94" w:rsidRDefault="007D40FA" w:rsidP="00E042DA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المتغير </w:t>
            </w:r>
            <w:r>
              <w:rPr>
                <w:rFonts w:asciiTheme="minorBidi" w:hAnsiTheme="minorBidi" w:cstheme="minorBidi"/>
                <w:sz w:val="16"/>
                <w:szCs w:val="16"/>
              </w:rPr>
              <w:t xml:space="preserve">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C995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35EF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F2B0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3A58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320E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1784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1525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1370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852A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754A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8D6E31A" w14:textId="77777777" w:rsidR="007D40FA" w:rsidRPr="00F8641D" w:rsidRDefault="007D40FA" w:rsidP="00E042DA"/>
        </w:tc>
      </w:tr>
      <w:tr w:rsidR="007D40FA" w:rsidRPr="00F8641D" w14:paraId="2A2FF27D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017D8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F93D6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>وحدات تكييف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منفصلة</w:t>
            </w: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 xml:space="preserve"> صندوقية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72E78" w14:textId="77777777" w:rsidR="007D40FA" w:rsidRPr="00CC1F94" w:rsidRDefault="007D40FA" w:rsidP="00E042DA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الثابت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E6E2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4058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63EC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32DA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5A9BC9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73247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0B9D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6443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5083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A06D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4670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1B14EFD" w14:textId="77777777" w:rsidR="007D40FA" w:rsidRPr="00F8641D" w:rsidRDefault="007D40FA" w:rsidP="00E042DA"/>
        </w:tc>
      </w:tr>
      <w:tr w:rsidR="007D40FA" w:rsidRPr="00F8641D" w14:paraId="47E42BB4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67031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AC5EB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7921A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التهوية السقفية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CBF1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BD8C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83B3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4563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B6BE5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6FEB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69A1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2DFA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B5F2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DAE8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EECA78A" w14:textId="77777777" w:rsidR="007D40FA" w:rsidRPr="00F8641D" w:rsidRDefault="007D40FA" w:rsidP="00E042DA"/>
        </w:tc>
      </w:tr>
      <w:tr w:rsidR="007D40FA" w:rsidRPr="00F8641D" w14:paraId="4953F8E1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D78AD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B47FB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55ECB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مناولة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2803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CA7B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C435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F813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D38C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818C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CBA5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50F8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2180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141F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BCBED1B" w14:textId="77777777" w:rsidR="007D40FA" w:rsidRPr="00F8641D" w:rsidRDefault="007D40FA" w:rsidP="00E042DA"/>
        </w:tc>
      </w:tr>
      <w:tr w:rsidR="007D40FA" w:rsidRPr="00F8641D" w14:paraId="22D7852E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FA1F0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431A0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0C53C" w14:textId="1BD1E591" w:rsidR="007D40FA" w:rsidRPr="00CC1F94" w:rsidRDefault="002E2047" w:rsidP="00E042DA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ملف المروح</w:t>
            </w:r>
            <w:r w:rsidR="007D40FA">
              <w:rPr>
                <w:rFonts w:asciiTheme="minorBidi" w:hAnsiTheme="minorBidi" w:cstheme="minorBidi" w:hint="cs"/>
                <w:sz w:val="16"/>
                <w:szCs w:val="16"/>
                <w:rtl/>
              </w:rPr>
              <w:t>ة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16"/>
                <w:szCs w:val="16"/>
                <w:rtl/>
              </w:rPr>
              <w:t>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B36E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55CC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4647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EAF2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22C0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0FA7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577D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3D11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A4D7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A480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C397201" w14:textId="77777777" w:rsidR="007D40FA" w:rsidRPr="00F8641D" w:rsidRDefault="007D40FA" w:rsidP="00E042DA"/>
        </w:tc>
      </w:tr>
      <w:tr w:rsidR="007D40FA" w:rsidRPr="00F8641D" w14:paraId="5B0C3C78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CF001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03C58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7B79C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0996">
              <w:rPr>
                <w:rFonts w:asciiTheme="minorBidi" w:hAnsiTheme="minorBidi" w:cs="Arial"/>
                <w:sz w:val="16"/>
                <w:szCs w:val="16"/>
                <w:rtl/>
              </w:rPr>
              <w:t>المضخات الحرارية ال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هجينة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BCBF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D8D8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BBEC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385E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3E68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729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8A34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CE33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66C1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D421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89C30E3" w14:textId="77777777" w:rsidR="007D40FA" w:rsidRPr="00F8641D" w:rsidRDefault="007D40FA" w:rsidP="00E042DA"/>
        </w:tc>
      </w:tr>
      <w:tr w:rsidR="007D40FA" w:rsidRPr="00F8641D" w14:paraId="5C2D91B5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8B6C9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92C23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F22F0" w14:textId="3C69B9F8" w:rsidR="007D40FA" w:rsidRPr="00CC1F94" w:rsidRDefault="007D40FA" w:rsidP="002E204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نظام </w:t>
            </w:r>
            <w:r w:rsidR="002E2047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تهوية </w:t>
            </w:r>
            <w:r w:rsidR="002E2047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الموضعية للعادم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C446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9F15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DB94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ACDD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859B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7D2A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8FC9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E7E2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B57F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A93D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8269BA3" w14:textId="77777777" w:rsidR="007D40FA" w:rsidRPr="00F8641D" w:rsidRDefault="007D40FA" w:rsidP="00E042DA"/>
        </w:tc>
      </w:tr>
      <w:tr w:rsidR="007D40FA" w:rsidRPr="00F8641D" w14:paraId="5AC32617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BB042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محطة التبريد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5B636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أبراج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BEE1D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AA6BA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AFF6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486A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EA10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3E31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C55A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FCA0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5616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597F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47EE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C455464" w14:textId="77777777" w:rsidR="007D40FA" w:rsidRPr="00F8641D" w:rsidRDefault="007D40FA" w:rsidP="00E042DA"/>
        </w:tc>
      </w:tr>
      <w:tr w:rsidR="007D40FA" w:rsidRPr="00F8641D" w14:paraId="6F262C1D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92F2E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بالهواء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39DA1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الضاغط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2D985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المضخات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F875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85ED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B1B1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B626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9EF7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3917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0BD7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1C81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5DAD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A5F8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6406317" w14:textId="77777777" w:rsidR="007D40FA" w:rsidRPr="00F8641D" w:rsidRDefault="007D40FA" w:rsidP="00E042DA"/>
        </w:tc>
      </w:tr>
      <w:tr w:rsidR="007D40FA" w:rsidRPr="00F8641D" w14:paraId="6452BEB1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74EAC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1D2F5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المبخرات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6DCDE" w14:textId="63BEC588" w:rsidR="007D40FA" w:rsidRPr="00CC1F94" w:rsidRDefault="008D7B3B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وحدة </w:t>
            </w:r>
            <w:r w:rsidR="007D40FA">
              <w:rPr>
                <w:rFonts w:asciiTheme="minorBidi" w:hAnsiTheme="minorBidi" w:cstheme="minorBidi" w:hint="cs"/>
                <w:sz w:val="16"/>
                <w:szCs w:val="16"/>
                <w:rtl/>
              </w:rPr>
              <w:t>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3FEA6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D038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CB74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0980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43D7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62B8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0060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4E2C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E012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E385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D3423EB" w14:textId="77777777" w:rsidR="007D40FA" w:rsidRPr="00F8641D" w:rsidRDefault="007D40FA" w:rsidP="00E042DA"/>
        </w:tc>
      </w:tr>
      <w:tr w:rsidR="007D40FA" w:rsidRPr="00F8641D" w14:paraId="69B177FA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A81B6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F1528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المكثفات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B8AE7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لوحات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CA4F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2A5B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D8BC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8CACE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9156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7F99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E435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AFAC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3CD1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067B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67A853" w14:textId="77777777" w:rsidR="007D40FA" w:rsidRPr="00F8641D" w:rsidRDefault="007D40FA" w:rsidP="00E042DA"/>
        </w:tc>
      </w:tr>
      <w:tr w:rsidR="007D40FA" w:rsidRPr="00F8641D" w14:paraId="0D696652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4AD87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1E99C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المبردات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BF025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صمامات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8998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7957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D7E3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1217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C846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03E8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BBC7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967D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1515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A2CD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4D79483" w14:textId="77777777" w:rsidR="007D40FA" w:rsidRPr="00F8641D" w:rsidRDefault="007D40FA" w:rsidP="00E042DA"/>
        </w:tc>
      </w:tr>
      <w:tr w:rsidR="007D40FA" w:rsidRPr="00F8641D" w14:paraId="3371DA20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70DAA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3FD3D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أنظمة استرداد الحرارة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6D5C4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الصمامات الإلتفافية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39A6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7C90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7AFF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666F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9734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7C78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D647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544A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7F02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492B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9AE013A" w14:textId="77777777" w:rsidR="007D40FA" w:rsidRPr="00F8641D" w:rsidRDefault="007D40FA" w:rsidP="00E042DA"/>
        </w:tc>
      </w:tr>
      <w:tr w:rsidR="007D40FA" w:rsidRPr="00F8641D" w14:paraId="41C48185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9BF1D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58BEF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الانظمة الهيدروليكية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625D9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69706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ACE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2E1B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A906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2DF1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5521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C1DC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FC6F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FEF5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E4DC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ADB7FD9" w14:textId="77777777" w:rsidR="007D40FA" w:rsidRPr="00F8641D" w:rsidRDefault="007D40FA" w:rsidP="00E042DA"/>
        </w:tc>
      </w:tr>
      <w:tr w:rsidR="007D40FA" w:rsidRPr="00F8641D" w14:paraId="68D41FAF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9B56B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18524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المبادلات الحرارية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D838F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CB16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DCB6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1F1B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3990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38D2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B97B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8334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4F96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1862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4E29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1363D23" w14:textId="77777777" w:rsidR="007D40FA" w:rsidRPr="00F8641D" w:rsidRDefault="007D40FA" w:rsidP="00E042DA"/>
        </w:tc>
      </w:tr>
      <w:tr w:rsidR="007D40FA" w:rsidRPr="00F8641D" w14:paraId="17BA8D75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070B7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معالجة 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0E4C9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الماء المبرد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5D7BA" w14:textId="77777777" w:rsidR="007D40FA" w:rsidRPr="00CC1F94" w:rsidRDefault="007D40FA" w:rsidP="00E042DA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1B2D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6CBC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3894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70EC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0121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3A03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5B14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DAD3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B872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BB68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B466C6E" w14:textId="77777777" w:rsidR="007D40FA" w:rsidRPr="00F8641D" w:rsidRDefault="007D40FA" w:rsidP="00E042DA"/>
        </w:tc>
      </w:tr>
      <w:tr w:rsidR="007D40FA" w:rsidRPr="00F8641D" w14:paraId="1A6664A8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17EA5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4622D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برج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710EC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اجهزة التحكم التلقائية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E68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8D41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E14C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10C7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8CF3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2F0A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66DC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DC14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D4E9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C23F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6ED586F" w14:textId="77777777" w:rsidR="007D40FA" w:rsidRPr="00F8641D" w:rsidRDefault="007D40FA" w:rsidP="00E042DA"/>
        </w:tc>
      </w:tr>
      <w:tr w:rsidR="007D40FA" w:rsidRPr="00F8641D" w14:paraId="3EDEBCDC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03BB3" w14:textId="77777777" w:rsidR="007D40FA" w:rsidRPr="00CC1F94" w:rsidRDefault="007D40FA" w:rsidP="00E042DA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F247D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7E337F">
              <w:rPr>
                <w:rFonts w:asciiTheme="minorBidi" w:hAnsiTheme="minorBidi" w:cs="Arial"/>
                <w:sz w:val="16"/>
                <w:szCs w:val="16"/>
                <w:rtl/>
              </w:rPr>
              <w:t xml:space="preserve">غلاية 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بخار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77672" w14:textId="77777777" w:rsidR="007D40FA" w:rsidRPr="00CC1F94" w:rsidRDefault="007D40FA" w:rsidP="00E042D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المرشحات الكربونية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7E59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03E4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1206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3D7C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972B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1A6C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7D5C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19AB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A6E9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1BBEC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1532C7F" w14:textId="77777777" w:rsidR="007D40FA" w:rsidRPr="00F8641D" w:rsidRDefault="007D40FA" w:rsidP="00E042DA"/>
        </w:tc>
      </w:tr>
      <w:tr w:rsidR="007D40FA" w:rsidRPr="00F8641D" w14:paraId="33525491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2000AA9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6A5947D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93E67DD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A235BB4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982011A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المعدات الح</w:t>
            </w:r>
            <w:r>
              <w:rPr>
                <w:rFonts w:hint="cs"/>
                <w:bCs/>
                <w:sz w:val="16"/>
                <w:szCs w:val="16"/>
                <w:rtl/>
              </w:rPr>
              <w:t>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B710DD3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B2C2727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57E6D24B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D1E59E4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المطابقة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06B6715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35E4FA5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bCs/>
                <w:sz w:val="16"/>
                <w:szCs w:val="16"/>
                <w:rtl/>
              </w:rPr>
              <w:t>اللائحة التنظيمية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4223D90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0A0A83D" w14:textId="77777777" w:rsidR="007D40FA" w:rsidRPr="00F8641D" w:rsidRDefault="007D40FA" w:rsidP="00E042D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7E62E75A" w14:textId="77777777" w:rsidR="007D40FA" w:rsidRPr="00F8641D" w:rsidRDefault="007D40FA" w:rsidP="00E042DA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7D40FA" w:rsidRPr="00F8641D" w14:paraId="0D646CCD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15AA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3168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محطة معالجة مياه الصرف الصحي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488A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AA2742">
              <w:rPr>
                <w:rFonts w:cs="Arial"/>
                <w:sz w:val="16"/>
                <w:szCs w:val="16"/>
                <w:rtl/>
              </w:rPr>
              <w:t>منافخ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BEE7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8767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4A8C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B274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E412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732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B532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14E9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1C24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66D6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1FF6222" w14:textId="77777777" w:rsidR="007D40FA" w:rsidRPr="00F8641D" w:rsidRDefault="007D40FA" w:rsidP="00E042DA"/>
        </w:tc>
      </w:tr>
      <w:tr w:rsidR="007D40FA" w:rsidRPr="00F8641D" w14:paraId="0F7DC86A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E9BA9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67C2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امدادات المياه الساخنة بدرجة حرارة متوسطة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5FB9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الصمامات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1FA1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4389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B085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AC5A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D29F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F356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0A06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7B15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C445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63AE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29EC1CE" w14:textId="77777777" w:rsidR="007D40FA" w:rsidRPr="00F8641D" w:rsidRDefault="007D40FA" w:rsidP="00E042DA"/>
        </w:tc>
      </w:tr>
      <w:tr w:rsidR="007D40FA" w:rsidRPr="00F8641D" w14:paraId="40E9B99E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E5668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5D40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سخان الماء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51C1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7E337F">
              <w:rPr>
                <w:rFonts w:cs="Arial"/>
                <w:sz w:val="16"/>
                <w:szCs w:val="16"/>
                <w:rtl/>
              </w:rPr>
              <w:t>صمامات العزل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373B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A6F9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804B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8D86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3136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B44E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F5BD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3F01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FB00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FC89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643E30F9" w14:textId="77777777" w:rsidR="007D40FA" w:rsidRPr="00F8641D" w:rsidRDefault="007D40FA" w:rsidP="00E042DA"/>
        </w:tc>
      </w:tr>
      <w:tr w:rsidR="007D40FA" w:rsidRPr="00F8641D" w14:paraId="01F09B95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2B13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5B4D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جميع أنواع المضخات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793D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صمامات الفراشة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F832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69BF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B6E29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E03A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EA83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8D0B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C3BA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82AA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A794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C776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97CC078" w14:textId="77777777" w:rsidR="007D40FA" w:rsidRPr="00F8641D" w:rsidRDefault="007D40FA" w:rsidP="00E042DA"/>
        </w:tc>
      </w:tr>
      <w:tr w:rsidR="007D40FA" w:rsidRPr="00F8641D" w14:paraId="055590F6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D4A6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أنظمة السلامة</w:t>
            </w:r>
            <w:r w:rsidRPr="00F8641D">
              <w:rPr>
                <w:rFonts w:cs="Arial"/>
                <w:sz w:val="16"/>
                <w:szCs w:val="16"/>
              </w:rPr>
              <w:t xml:space="preserve">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BBF0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  <w:r>
              <w:rPr>
                <w:rFonts w:cs="Arial" w:hint="cs"/>
                <w:sz w:val="16"/>
                <w:szCs w:val="16"/>
                <w:rtl/>
              </w:rPr>
              <w:t xml:space="preserve">نظام إطفاء الحرائق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DA66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  <w:rtl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مخمدات الدخان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50FE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13A3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3032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CF1C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3DD0B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3DE1E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CE6B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AB3D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2515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84C3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00044A0" w14:textId="77777777" w:rsidR="007D40FA" w:rsidRPr="00F8641D" w:rsidRDefault="007D40FA" w:rsidP="00E042DA"/>
        </w:tc>
      </w:tr>
      <w:tr w:rsidR="007D40FA" w:rsidRPr="00F8641D" w14:paraId="67D8A7D3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6D0E2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84BB0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جهاز إنذار الحريق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C73C1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مضخات الحريق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1A4A2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5958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5F1C5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90654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4B6B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210B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77FCA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3D4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19EE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A53D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DCF6169" w14:textId="77777777" w:rsidR="007D40FA" w:rsidRPr="00F8641D" w:rsidRDefault="007D40FA" w:rsidP="00E042DA"/>
        </w:tc>
      </w:tr>
      <w:tr w:rsidR="007D40FA" w:rsidRPr="00F8641D" w14:paraId="0BA0EBD6" w14:textId="77777777" w:rsidTr="00E042DA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B29B5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BFFB6" w14:textId="77777777" w:rsidR="007D40FA" w:rsidRPr="00F8641D" w:rsidRDefault="007D40FA" w:rsidP="00E042D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DC5CF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05288F">
              <w:rPr>
                <w:rFonts w:cs="Arial"/>
                <w:sz w:val="16"/>
                <w:szCs w:val="16"/>
                <w:rtl/>
              </w:rPr>
              <w:t xml:space="preserve">مراوح </w:t>
            </w:r>
            <w:r>
              <w:rPr>
                <w:rFonts w:cs="Arial" w:hint="cs"/>
                <w:sz w:val="16"/>
                <w:szCs w:val="16"/>
                <w:rtl/>
              </w:rPr>
              <w:t>طرد</w:t>
            </w:r>
            <w:r w:rsidRPr="0005288F">
              <w:rPr>
                <w:rFonts w:cs="Arial"/>
                <w:sz w:val="16"/>
                <w:szCs w:val="16"/>
                <w:rtl/>
              </w:rPr>
              <w:t xml:space="preserve">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A3DC3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0381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45A16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103B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94C5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287E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4DB79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48507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02FBD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44978" w14:textId="77777777" w:rsidR="007D40FA" w:rsidRPr="00F8641D" w:rsidRDefault="007D40FA" w:rsidP="00E042DA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6E0331F8" w14:textId="77777777" w:rsidR="007D40FA" w:rsidRPr="00F8641D" w:rsidRDefault="007D40FA" w:rsidP="00E042DA"/>
        </w:tc>
      </w:tr>
    </w:tbl>
    <w:p w14:paraId="37842F9C" w14:textId="77777777" w:rsidR="007D40FA" w:rsidRPr="00F8641D" w:rsidRDefault="007D40FA" w:rsidP="007D40FA">
      <w:pPr>
        <w:jc w:val="center"/>
      </w:pPr>
    </w:p>
    <w:p w14:paraId="6523365B" w14:textId="77777777" w:rsidR="007D40FA" w:rsidRDefault="007D40FA" w:rsidP="007D40FA">
      <w:pPr>
        <w:tabs>
          <w:tab w:val="left" w:pos="7290"/>
        </w:tabs>
      </w:pPr>
      <w:r>
        <w:tab/>
      </w:r>
    </w:p>
    <w:p w14:paraId="12E9343A" w14:textId="77777777" w:rsidR="007D40FA" w:rsidRPr="007D4F4F" w:rsidRDefault="007D40FA" w:rsidP="007D40FA">
      <w:pPr>
        <w:tabs>
          <w:tab w:val="left" w:pos="1780"/>
          <w:tab w:val="left" w:pos="4620"/>
        </w:tabs>
      </w:pPr>
      <w:r>
        <w:tab/>
      </w:r>
      <w:r>
        <w:tab/>
      </w:r>
    </w:p>
    <w:p w14:paraId="17854F84" w14:textId="77777777" w:rsidR="007D40FA" w:rsidRPr="004F2737" w:rsidRDefault="007D40FA" w:rsidP="007D40FA"/>
    <w:p w14:paraId="70484880" w14:textId="77777777" w:rsidR="007D40FA" w:rsidRPr="005652CD" w:rsidRDefault="007D40FA" w:rsidP="007D40FA"/>
    <w:p w14:paraId="7CC0E0A5" w14:textId="721FB4C3" w:rsidR="008347D3" w:rsidRPr="007D40FA" w:rsidRDefault="008D7B3B" w:rsidP="007D40FA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69639" wp14:editId="3CCFB008">
                <wp:simplePos x="0" y="0"/>
                <wp:positionH relativeFrom="column">
                  <wp:posOffset>6667500</wp:posOffset>
                </wp:positionH>
                <wp:positionV relativeFrom="paragraph">
                  <wp:posOffset>3303905</wp:posOffset>
                </wp:positionV>
                <wp:extent cx="3017520" cy="220980"/>
                <wp:effectExtent l="0" t="0" r="0" b="762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76854" w14:textId="77777777" w:rsidR="008D7B3B" w:rsidRDefault="008D7B3B" w:rsidP="008D7B3B">
                            <w:pPr>
                              <w:bidi/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⁰ وحدة ملف المروحة والتي يشار إليها باللغة الإنجليزية بـ</w:t>
                            </w:r>
                            <w:r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(Fan coil unit)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6963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25pt;margin-top:260.15pt;width:237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" stroked="f">
                <v:textbox>
                  <w:txbxContent>
                    <w:p w14:paraId="0A576854" w14:textId="77777777" w:rsidR="008D7B3B" w:rsidRDefault="008D7B3B" w:rsidP="008D7B3B">
                      <w:pPr>
                        <w:bidi/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Theme="minorBidi" w:hAnsiTheme="minorBidi" w:cstheme="minorBidi"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⁰ وحدة ملف المروحة والتي يشار إليها باللغة الإنجليزية بـ</w:t>
                      </w:r>
                      <w:r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 xml:space="preserve">(Fan coil unit)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47D3" w:rsidRPr="007D40FA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CB23" w14:textId="77777777" w:rsidR="005401CE" w:rsidRDefault="005401CE">
      <w:r>
        <w:separator/>
      </w:r>
    </w:p>
    <w:p w14:paraId="6838BB74" w14:textId="77777777" w:rsidR="005401CE" w:rsidRDefault="005401CE"/>
  </w:endnote>
  <w:endnote w:type="continuationSeparator" w:id="0">
    <w:p w14:paraId="3166845E" w14:textId="77777777" w:rsidR="005401CE" w:rsidRDefault="005401CE">
      <w:r>
        <w:continuationSeparator/>
      </w:r>
    </w:p>
    <w:p w14:paraId="44F0E556" w14:textId="77777777" w:rsidR="005401CE" w:rsidRDefault="00540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763AFB5" w:rsidR="009210BF" w:rsidRDefault="005401CE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92793">
          <w:rPr>
            <w:sz w:val="16"/>
            <w:szCs w:val="16"/>
            <w:lang w:val="en-AU"/>
          </w:rPr>
          <w:t>EOM-ZM0-TP-000118</w:t>
        </w:r>
        <w:r w:rsidR="004E43C7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32052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32052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0C2243CA" w14:textId="1BA5B17B" w:rsidR="009210BF" w:rsidRDefault="009210BF" w:rsidP="000B23C2">
    <w:pPr>
      <w:jc w:val="center"/>
      <w:rPr>
        <w:rFonts w:ascii="Calibri" w:hAnsi="Calibri" w:cs="Calibri"/>
        <w:sz w:val="12"/>
        <w:szCs w:val="12"/>
        <w:rtl/>
        <w:lang w:val="en-GB"/>
      </w:rPr>
    </w:pPr>
  </w:p>
  <w:p w14:paraId="5EC189F5" w14:textId="77777777" w:rsidR="007D40FA" w:rsidRDefault="007D40FA" w:rsidP="007D40FA">
    <w:pPr>
      <w:jc w:val="center"/>
      <w:rPr>
        <w:rFonts w:ascii="Calibri" w:hAnsi="Calibri" w:cs="Calibri"/>
        <w:sz w:val="12"/>
        <w:szCs w:val="12"/>
        <w:lang w:val="en-GB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  <w:p w14:paraId="3E9677A0" w14:textId="77777777" w:rsidR="007D40FA" w:rsidRDefault="007D40FA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88EF" w14:textId="77777777" w:rsidR="005401CE" w:rsidRDefault="005401CE">
      <w:r>
        <w:separator/>
      </w:r>
    </w:p>
    <w:p w14:paraId="57C22E03" w14:textId="77777777" w:rsidR="005401CE" w:rsidRDefault="005401CE"/>
  </w:footnote>
  <w:footnote w:type="continuationSeparator" w:id="0">
    <w:p w14:paraId="01AA28BE" w14:textId="77777777" w:rsidR="005401CE" w:rsidRDefault="005401CE">
      <w:r>
        <w:continuationSeparator/>
      </w:r>
    </w:p>
    <w:p w14:paraId="77E9BF5C" w14:textId="77777777" w:rsidR="005401CE" w:rsidRDefault="00540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253A9242" w:rsidR="009210BF" w:rsidRDefault="009210BF" w:rsidP="00AC1B11">
          <w:pPr>
            <w:pStyle w:val="HeadingCenter"/>
            <w:jc w:val="both"/>
          </w:pPr>
        </w:p>
      </w:tc>
      <w:tc>
        <w:tcPr>
          <w:tcW w:w="10971" w:type="dxa"/>
          <w:vAlign w:val="center"/>
        </w:tcPr>
        <w:p w14:paraId="361EC67C" w14:textId="156A88E5" w:rsidR="009210BF" w:rsidRPr="006A25F8" w:rsidRDefault="007D40FA" w:rsidP="00D32052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 w:rsidRPr="005652CD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جدول قائمة تدقيق الصيانة الوقائية المقررة لأنظمة التكييف والتهوية والتدفئة </w:t>
          </w:r>
          <w:r>
            <w:rPr>
              <w:b w:val="0"/>
              <w:bCs/>
              <w:kern w:val="32"/>
              <w:sz w:val="24"/>
              <w:szCs w:val="24"/>
              <w:rtl/>
              <w:lang w:val="en-GB"/>
            </w:rPr>
            <w:t>–</w:t>
          </w:r>
          <w:r w:rsidRPr="005652CD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الم</w:t>
          </w:r>
          <w:r w:rsidR="00D32052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باني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السكنية</w:t>
          </w:r>
        </w:p>
      </w:tc>
    </w:tr>
  </w:tbl>
  <w:p w14:paraId="0FE4F66F" w14:textId="5309A6C5" w:rsidR="009210BF" w:rsidRPr="00AC1B11" w:rsidRDefault="004E43C7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B43D86" wp14:editId="71A39903">
          <wp:simplePos x="0" y="0"/>
          <wp:positionH relativeFrom="column">
            <wp:posOffset>36195</wp:posOffset>
          </wp:positionH>
          <wp:positionV relativeFrom="paragraph">
            <wp:posOffset>-659130</wp:posOffset>
          </wp:positionV>
          <wp:extent cx="547370" cy="610235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15739F"/>
    <w:multiLevelType w:val="hybridMultilevel"/>
    <w:tmpl w:val="EB0A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8"/>
  </w:num>
  <w:num w:numId="12">
    <w:abstractNumId w:val="21"/>
  </w:num>
  <w:num w:numId="13">
    <w:abstractNumId w:val="23"/>
  </w:num>
  <w:num w:numId="14">
    <w:abstractNumId w:val="26"/>
  </w:num>
  <w:num w:numId="15">
    <w:abstractNumId w:val="1"/>
  </w:num>
  <w:num w:numId="16">
    <w:abstractNumId w:val="25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0"/>
  </w:num>
  <w:num w:numId="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793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047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2F0D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3C7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1CE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AA0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0FA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D7B3B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6D4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0FE8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08D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60E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CAF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5D2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052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73BA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79AADA-F535-4034-AF40-850E6076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2221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EOM-ZM0-TP-000118-AR Rev 000</dc:subject>
  <dc:creator>Rivamonte, Leonnito (RMP)</dc:creator>
  <cp:keywords>ᅟ</cp:keywords>
  <cp:lastModifiedBy>جانسيل سالدانا  Jancil Saldhana</cp:lastModifiedBy>
  <cp:revision>7</cp:revision>
  <cp:lastPrinted>2017-10-17T10:11:00Z</cp:lastPrinted>
  <dcterms:created xsi:type="dcterms:W3CDTF">2020-04-07T08:48:00Z</dcterms:created>
  <dcterms:modified xsi:type="dcterms:W3CDTF">2021-12-22T08:06:00Z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